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5D" w:rsidRDefault="002C655D" w:rsidP="00680E9D">
      <w:pPr>
        <w:ind w:right="-716"/>
        <w:jc w:val="center"/>
        <w:rPr>
          <w:spacing w:val="40"/>
          <w:sz w:val="28"/>
          <w:szCs w:val="28"/>
        </w:rPr>
      </w:pPr>
      <w:bookmarkStart w:id="0" w:name="_GoBack"/>
      <w:bookmarkEnd w:id="0"/>
    </w:p>
    <w:p w:rsidR="002C655D" w:rsidRDefault="00E5579C" w:rsidP="00680E9D">
      <w:pPr>
        <w:ind w:right="-716"/>
        <w:jc w:val="center"/>
        <w:rPr>
          <w:spacing w:val="4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2637790</wp:posOffset>
            </wp:positionH>
            <wp:positionV relativeFrom="paragraph">
              <wp:posOffset>-329565</wp:posOffset>
            </wp:positionV>
            <wp:extent cx="685800" cy="866775"/>
            <wp:effectExtent l="0" t="0" r="0" b="9525"/>
            <wp:wrapTight wrapText="bothSides">
              <wp:wrapPolygon edited="0">
                <wp:start x="0" y="0"/>
                <wp:lineTo x="0" y="20413"/>
                <wp:lineTo x="9000" y="21363"/>
                <wp:lineTo x="12000" y="21363"/>
                <wp:lineTo x="21000" y="20413"/>
                <wp:lineTo x="21000" y="0"/>
                <wp:lineTo x="0" y="0"/>
              </wp:wrapPolygon>
            </wp:wrapTight>
            <wp:docPr id="2" name="Рисунок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55D" w:rsidRDefault="002C655D" w:rsidP="002016F0">
      <w:pPr>
        <w:jc w:val="center"/>
        <w:rPr>
          <w:rFonts w:ascii="Arial" w:hAnsi="Arial" w:cs="Arial"/>
          <w:b/>
          <w:sz w:val="28"/>
          <w:szCs w:val="28"/>
        </w:rPr>
      </w:pPr>
    </w:p>
    <w:p w:rsidR="002C655D" w:rsidRDefault="002C655D" w:rsidP="002016F0">
      <w:pPr>
        <w:jc w:val="center"/>
        <w:rPr>
          <w:rFonts w:ascii="Arial" w:hAnsi="Arial" w:cs="Arial"/>
          <w:b/>
          <w:sz w:val="28"/>
          <w:szCs w:val="28"/>
        </w:rPr>
      </w:pPr>
    </w:p>
    <w:p w:rsidR="002C655D" w:rsidRPr="00A252E6" w:rsidRDefault="002C655D" w:rsidP="00017058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</w:t>
      </w:r>
      <w:r w:rsidRPr="00A252E6">
        <w:rPr>
          <w:b/>
          <w:spacing w:val="20"/>
          <w:sz w:val="28"/>
          <w:szCs w:val="28"/>
        </w:rPr>
        <w:t>КЕМЕРОВСКАЯ ОБЛАСТЬ</w:t>
      </w:r>
    </w:p>
    <w:p w:rsidR="002C655D" w:rsidRPr="00A252E6" w:rsidRDefault="002C655D" w:rsidP="003D2890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КАЛТАНСКИЙ ГОРОДСКОЙ ОКРУГ</w:t>
      </w:r>
    </w:p>
    <w:p w:rsidR="002C655D" w:rsidRPr="00A252E6" w:rsidRDefault="002C655D" w:rsidP="008458D8">
      <w:pPr>
        <w:spacing w:line="360" w:lineRule="auto"/>
        <w:ind w:left="-142" w:right="-115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АДМИНИСТРАЦИЯ</w:t>
      </w:r>
      <w:r>
        <w:rPr>
          <w:b/>
          <w:spacing w:val="20"/>
          <w:sz w:val="28"/>
          <w:szCs w:val="28"/>
        </w:rPr>
        <w:t xml:space="preserve"> </w:t>
      </w:r>
      <w:r w:rsidRPr="00A252E6">
        <w:rPr>
          <w:b/>
          <w:spacing w:val="20"/>
          <w:sz w:val="28"/>
          <w:szCs w:val="28"/>
        </w:rPr>
        <w:t>КАЛТАНСКОГО</w:t>
      </w:r>
      <w:r>
        <w:rPr>
          <w:b/>
          <w:spacing w:val="20"/>
          <w:sz w:val="28"/>
          <w:szCs w:val="28"/>
        </w:rPr>
        <w:t xml:space="preserve"> </w:t>
      </w:r>
      <w:r w:rsidRPr="00A252E6">
        <w:rPr>
          <w:b/>
          <w:spacing w:val="20"/>
          <w:sz w:val="28"/>
          <w:szCs w:val="28"/>
        </w:rPr>
        <w:t>ГОРОДСКОГО</w:t>
      </w:r>
      <w:r>
        <w:rPr>
          <w:b/>
          <w:spacing w:val="20"/>
          <w:sz w:val="28"/>
          <w:szCs w:val="28"/>
        </w:rPr>
        <w:t xml:space="preserve"> </w:t>
      </w:r>
      <w:r w:rsidRPr="00A252E6">
        <w:rPr>
          <w:b/>
          <w:spacing w:val="20"/>
          <w:sz w:val="28"/>
          <w:szCs w:val="28"/>
        </w:rPr>
        <w:t>ОКРУГА</w:t>
      </w:r>
    </w:p>
    <w:p w:rsidR="002C655D" w:rsidRPr="0061518C" w:rsidRDefault="002C655D" w:rsidP="00017058">
      <w:pPr>
        <w:spacing w:line="360" w:lineRule="auto"/>
        <w:jc w:val="center"/>
        <w:rPr>
          <w:b/>
          <w:sz w:val="32"/>
          <w:szCs w:val="32"/>
        </w:rPr>
      </w:pPr>
    </w:p>
    <w:p w:rsidR="002C655D" w:rsidRPr="002A2455" w:rsidRDefault="002C655D" w:rsidP="00990C04">
      <w:pPr>
        <w:pStyle w:val="9"/>
        <w:keepNext w:val="0"/>
        <w:ind w:right="0"/>
        <w:rPr>
          <w:rFonts w:ascii="Times New Roman" w:hAnsi="Times New Roman"/>
          <w:spacing w:val="20"/>
          <w:sz w:val="36"/>
          <w:szCs w:val="36"/>
        </w:rPr>
      </w:pPr>
      <w:r>
        <w:rPr>
          <w:rFonts w:ascii="Times New Roman" w:hAnsi="Times New Roman"/>
          <w:spacing w:val="20"/>
          <w:sz w:val="36"/>
          <w:szCs w:val="36"/>
        </w:rPr>
        <w:t>ПОСТАНОВЛЕНИЕ</w:t>
      </w:r>
    </w:p>
    <w:p w:rsidR="002C655D" w:rsidRPr="0061518C" w:rsidRDefault="002C655D" w:rsidP="0061518C">
      <w:pPr>
        <w:jc w:val="center"/>
        <w:rPr>
          <w:sz w:val="32"/>
          <w:szCs w:val="32"/>
        </w:rPr>
      </w:pPr>
    </w:p>
    <w:p w:rsidR="002C655D" w:rsidRDefault="002C655D" w:rsidP="00890994">
      <w:pPr>
        <w:tabs>
          <w:tab w:val="left" w:pos="7655"/>
        </w:tabs>
        <w:jc w:val="center"/>
        <w:rPr>
          <w:sz w:val="28"/>
          <w:szCs w:val="28"/>
        </w:rPr>
      </w:pPr>
      <w:r w:rsidRPr="00696917">
        <w:rPr>
          <w:sz w:val="28"/>
          <w:szCs w:val="28"/>
        </w:rPr>
        <w:t>От ___________20</w:t>
      </w:r>
      <w:r>
        <w:rPr>
          <w:sz w:val="28"/>
          <w:szCs w:val="28"/>
        </w:rPr>
        <w:t>19</w:t>
      </w:r>
      <w:r w:rsidRPr="00696917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     </w:t>
      </w:r>
      <w:r w:rsidRPr="00696917">
        <w:rPr>
          <w:sz w:val="28"/>
          <w:szCs w:val="28"/>
        </w:rPr>
        <w:t>№______</w:t>
      </w:r>
      <w:r>
        <w:rPr>
          <w:sz w:val="28"/>
          <w:szCs w:val="28"/>
        </w:rPr>
        <w:t xml:space="preserve"> - п</w:t>
      </w:r>
    </w:p>
    <w:p w:rsidR="002C655D" w:rsidRPr="0061518C" w:rsidRDefault="002C655D" w:rsidP="0061518C">
      <w:pPr>
        <w:jc w:val="center"/>
        <w:rPr>
          <w:sz w:val="32"/>
          <w:szCs w:val="32"/>
        </w:rPr>
      </w:pPr>
    </w:p>
    <w:p w:rsidR="002C655D" w:rsidRDefault="002C655D" w:rsidP="008458D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Об определении уполномоченного органа и утверждения Порядка предоставления благотворительного угля пенсионерам, малоимущим семьям с детьми, малообеспеченным гражданам </w:t>
      </w:r>
    </w:p>
    <w:p w:rsidR="002C655D" w:rsidRDefault="002C655D" w:rsidP="008458D8">
      <w:pPr>
        <w:jc w:val="center"/>
        <w:rPr>
          <w:b/>
          <w:i/>
          <w:sz w:val="28"/>
          <w:szCs w:val="28"/>
        </w:rPr>
      </w:pPr>
    </w:p>
    <w:p w:rsidR="002C655D" w:rsidRDefault="002C655D" w:rsidP="006C4CC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целях проведения областной акции по обеспечению отдельных категорий граждан благотворительным углем, которая проводится в рамках празднования дня Шахтера:</w:t>
      </w:r>
    </w:p>
    <w:p w:rsidR="002C655D" w:rsidRDefault="002C655D" w:rsidP="00C24B2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Организов</w:t>
      </w:r>
      <w:r w:rsidRPr="008458D8">
        <w:rPr>
          <w:sz w:val="28"/>
          <w:szCs w:val="28"/>
        </w:rPr>
        <w:t>ать и пров</w:t>
      </w:r>
      <w:r>
        <w:rPr>
          <w:sz w:val="28"/>
          <w:szCs w:val="28"/>
        </w:rPr>
        <w:t>ести</w:t>
      </w:r>
      <w:r w:rsidRPr="008458D8">
        <w:rPr>
          <w:sz w:val="28"/>
          <w:szCs w:val="28"/>
        </w:rPr>
        <w:t xml:space="preserve"> на территории Калтанского городского округа благотворительную акцию по обеспечению углем пенсионеров, малоимущих семей с дет</w:t>
      </w:r>
      <w:r>
        <w:rPr>
          <w:sz w:val="28"/>
          <w:szCs w:val="28"/>
        </w:rPr>
        <w:t>ьми, малообеспеченных граждан</w:t>
      </w:r>
      <w:r w:rsidRPr="008458D8">
        <w:rPr>
          <w:sz w:val="28"/>
          <w:szCs w:val="28"/>
        </w:rPr>
        <w:t>.</w:t>
      </w:r>
    </w:p>
    <w:p w:rsidR="002C655D" w:rsidRDefault="002C655D" w:rsidP="006C4CC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Порядок предоставления благотворительного угля пенсионерам, малоимущим семьям с детьми, малообеспеченным гражданам (Приложение № 1). </w:t>
      </w:r>
    </w:p>
    <w:p w:rsidR="002C655D" w:rsidRDefault="002C655D" w:rsidP="00674608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159A8">
        <w:rPr>
          <w:sz w:val="28"/>
          <w:szCs w:val="28"/>
        </w:rPr>
        <w:t>Утвердить состав муниципальной комиссии по проведению благотворительной акции по обеспечению углем пенсионеров, малоимущих семей с детьми, малообеспеченных граждан (Приложение № 2).</w:t>
      </w:r>
    </w:p>
    <w:p w:rsidR="002C655D" w:rsidRDefault="002C655D" w:rsidP="00674608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Заместителю главы Калтанского городского округа по социальным вопросам (А.Б. Клюева):</w:t>
      </w:r>
    </w:p>
    <w:p w:rsidR="002C655D" w:rsidRDefault="002C655D" w:rsidP="006C4CC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Организовать проверку качества гуманитарного угля при его поступлении.</w:t>
      </w:r>
    </w:p>
    <w:p w:rsidR="002C655D" w:rsidRDefault="002C655D" w:rsidP="006C4CC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Принять незамедлительные меры в случае выявленного в ходе проверки неудовлетворительного качества поставляемого угля.</w:t>
      </w:r>
    </w:p>
    <w:p w:rsidR="002C655D" w:rsidRDefault="002C655D" w:rsidP="009953C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Определить уполномоченным органом по сбору необходимых документов для предоставления благотворительного угля</w:t>
      </w:r>
      <w:r w:rsidRPr="005F643E">
        <w:rPr>
          <w:sz w:val="28"/>
          <w:szCs w:val="28"/>
        </w:rPr>
        <w:t xml:space="preserve"> </w:t>
      </w:r>
      <w:r>
        <w:rPr>
          <w:sz w:val="28"/>
          <w:szCs w:val="28"/>
        </w:rPr>
        <w:t>пенсионерам, малоимущим семьям</w:t>
      </w:r>
      <w:r w:rsidRPr="008458D8">
        <w:rPr>
          <w:sz w:val="28"/>
          <w:szCs w:val="28"/>
        </w:rPr>
        <w:t xml:space="preserve"> с дет</w:t>
      </w:r>
      <w:r>
        <w:rPr>
          <w:sz w:val="28"/>
          <w:szCs w:val="28"/>
        </w:rPr>
        <w:t>ьми, малообеспеченным гражданам – Управление социальной защиты населения Администрации Калтанского городского округа</w:t>
      </w:r>
      <w:r w:rsidRPr="008458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C655D" w:rsidRDefault="002C655D" w:rsidP="009953C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Начальнику УСЗН Администрации Калтанского городского округа (О.В. Грудьева):</w:t>
      </w:r>
    </w:p>
    <w:p w:rsidR="002C655D" w:rsidRDefault="002C655D" w:rsidP="006C4CC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Установить сроки сбора документов и организовать прием заявлений граждан, формирование списков получателей гуманитарного угля, подготовку документов для принятия комиссионного решения об оказании адресной помощи в виде предоставления бесплатного благотворительного угля.</w:t>
      </w:r>
    </w:p>
    <w:p w:rsidR="002C655D" w:rsidRDefault="002C655D" w:rsidP="006C4CC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Организовать контроль за достоверностью предоставляемых гражданами документов на включение в списки получателей.</w:t>
      </w:r>
    </w:p>
    <w:p w:rsidR="002C655D" w:rsidRDefault="002C655D" w:rsidP="00A379BC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33CEE">
        <w:rPr>
          <w:sz w:val="28"/>
          <w:szCs w:val="28"/>
        </w:rPr>
        <w:t>Отделу организационной и кадровой работы (Т.А.</w:t>
      </w:r>
      <w:r>
        <w:rPr>
          <w:sz w:val="28"/>
          <w:szCs w:val="28"/>
        </w:rPr>
        <w:t xml:space="preserve"> </w:t>
      </w:r>
      <w:r w:rsidRPr="00E33CEE">
        <w:rPr>
          <w:sz w:val="28"/>
          <w:szCs w:val="28"/>
        </w:rPr>
        <w:t>Верещагина) обес</w:t>
      </w:r>
      <w:r>
        <w:rPr>
          <w:sz w:val="28"/>
          <w:szCs w:val="28"/>
        </w:rPr>
        <w:t xml:space="preserve">печить размещение настоящего постановления </w:t>
      </w:r>
      <w:r w:rsidRPr="00E33CEE">
        <w:rPr>
          <w:sz w:val="28"/>
          <w:szCs w:val="28"/>
        </w:rPr>
        <w:t>на официальном сайте администрации Калтанского городского округа.</w:t>
      </w:r>
    </w:p>
    <w:p w:rsidR="002C655D" w:rsidRDefault="002C655D" w:rsidP="00A379BC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E2D21">
        <w:rPr>
          <w:sz w:val="28"/>
          <w:szCs w:val="28"/>
        </w:rPr>
        <w:t>МАУ «Пресс-Центр г. Калтан» (В.Н. Беспал</w:t>
      </w:r>
      <w:r>
        <w:rPr>
          <w:sz w:val="28"/>
          <w:szCs w:val="28"/>
        </w:rPr>
        <w:t>ьчук) опубликовать постановление</w:t>
      </w:r>
      <w:r w:rsidRPr="00DE2D21">
        <w:rPr>
          <w:sz w:val="28"/>
          <w:szCs w:val="28"/>
        </w:rPr>
        <w:t xml:space="preserve"> в газете «Калтанский вестник».</w:t>
      </w:r>
      <w:r w:rsidRPr="00A379BC">
        <w:rPr>
          <w:sz w:val="28"/>
          <w:szCs w:val="28"/>
        </w:rPr>
        <w:t xml:space="preserve"> </w:t>
      </w:r>
    </w:p>
    <w:p w:rsidR="002C655D" w:rsidRDefault="002C655D" w:rsidP="00A379BC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Постановление вступает в силу с момента официального опубликования.</w:t>
      </w:r>
    </w:p>
    <w:p w:rsidR="002C655D" w:rsidRDefault="002C655D" w:rsidP="006C4CC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Контроль за исполнением настоящего постановления возложить на заместителя главы Калтанского городского округа по социальным вопросам А.Б. Клюеву.</w:t>
      </w:r>
    </w:p>
    <w:p w:rsidR="002C655D" w:rsidRDefault="002C655D" w:rsidP="006C4CC9">
      <w:pPr>
        <w:spacing w:line="276" w:lineRule="auto"/>
        <w:ind w:firstLine="720"/>
        <w:jc w:val="both"/>
        <w:rPr>
          <w:sz w:val="28"/>
          <w:szCs w:val="28"/>
        </w:rPr>
      </w:pPr>
    </w:p>
    <w:p w:rsidR="002C655D" w:rsidRDefault="002C655D" w:rsidP="008458D8">
      <w:pPr>
        <w:ind w:firstLine="720"/>
        <w:jc w:val="both"/>
        <w:rPr>
          <w:sz w:val="28"/>
          <w:szCs w:val="28"/>
        </w:rPr>
      </w:pPr>
    </w:p>
    <w:p w:rsidR="002C655D" w:rsidRDefault="002C655D" w:rsidP="008458D8">
      <w:pPr>
        <w:ind w:firstLine="720"/>
        <w:jc w:val="both"/>
        <w:rPr>
          <w:sz w:val="28"/>
          <w:szCs w:val="28"/>
        </w:rPr>
      </w:pPr>
    </w:p>
    <w:p w:rsidR="002C655D" w:rsidRPr="00FF6D9B" w:rsidRDefault="002C655D" w:rsidP="00987A39">
      <w:pPr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405273">
        <w:rPr>
          <w:b/>
          <w:sz w:val="28"/>
          <w:szCs w:val="28"/>
        </w:rPr>
        <w:t xml:space="preserve"> Калтанского</w:t>
      </w:r>
      <w:r>
        <w:rPr>
          <w:b/>
          <w:sz w:val="28"/>
          <w:szCs w:val="28"/>
        </w:rPr>
        <w:tab/>
      </w:r>
    </w:p>
    <w:p w:rsidR="002C655D" w:rsidRDefault="002C655D" w:rsidP="00987A39">
      <w:pPr>
        <w:jc w:val="both"/>
        <w:rPr>
          <w:sz w:val="20"/>
          <w:szCs w:val="20"/>
        </w:rPr>
      </w:pPr>
      <w:r w:rsidRPr="00405273">
        <w:rPr>
          <w:b/>
          <w:sz w:val="28"/>
          <w:szCs w:val="28"/>
        </w:rPr>
        <w:t xml:space="preserve">городского округа  </w:t>
      </w:r>
      <w:r>
        <w:rPr>
          <w:b/>
          <w:sz w:val="28"/>
          <w:szCs w:val="28"/>
        </w:rPr>
        <w:tab/>
        <w:t xml:space="preserve">                                                     И.Ф. Голдинов</w:t>
      </w:r>
      <w:r>
        <w:rPr>
          <w:b/>
          <w:sz w:val="28"/>
          <w:szCs w:val="28"/>
        </w:rPr>
        <w:tab/>
      </w:r>
    </w:p>
    <w:p w:rsidR="002C655D" w:rsidRDefault="002C655D" w:rsidP="0061518C">
      <w:pPr>
        <w:jc w:val="both"/>
        <w:rPr>
          <w:sz w:val="20"/>
          <w:szCs w:val="20"/>
        </w:rPr>
      </w:pPr>
    </w:p>
    <w:p w:rsidR="002C655D" w:rsidRDefault="002C655D" w:rsidP="0061518C">
      <w:pPr>
        <w:jc w:val="both"/>
        <w:rPr>
          <w:sz w:val="20"/>
          <w:szCs w:val="20"/>
        </w:rPr>
      </w:pPr>
    </w:p>
    <w:p w:rsidR="002C655D" w:rsidRDefault="002C655D" w:rsidP="0061518C">
      <w:pPr>
        <w:jc w:val="both"/>
        <w:rPr>
          <w:sz w:val="20"/>
          <w:szCs w:val="20"/>
        </w:rPr>
      </w:pPr>
    </w:p>
    <w:p w:rsidR="002C655D" w:rsidRDefault="002C655D" w:rsidP="0061518C">
      <w:pPr>
        <w:jc w:val="both"/>
        <w:rPr>
          <w:sz w:val="20"/>
          <w:szCs w:val="20"/>
        </w:rPr>
      </w:pPr>
    </w:p>
    <w:p w:rsidR="002C655D" w:rsidRDefault="002C655D" w:rsidP="0061518C">
      <w:pPr>
        <w:jc w:val="both"/>
        <w:rPr>
          <w:sz w:val="20"/>
          <w:szCs w:val="20"/>
        </w:rPr>
      </w:pPr>
    </w:p>
    <w:p w:rsidR="002C655D" w:rsidRDefault="002C655D" w:rsidP="0061518C">
      <w:pPr>
        <w:jc w:val="both"/>
        <w:rPr>
          <w:sz w:val="20"/>
          <w:szCs w:val="20"/>
        </w:rPr>
      </w:pPr>
    </w:p>
    <w:p w:rsidR="002C655D" w:rsidRDefault="002C655D" w:rsidP="0061518C">
      <w:pPr>
        <w:jc w:val="both"/>
        <w:rPr>
          <w:sz w:val="20"/>
          <w:szCs w:val="20"/>
        </w:rPr>
      </w:pPr>
    </w:p>
    <w:p w:rsidR="002C655D" w:rsidRDefault="002C655D" w:rsidP="0061518C">
      <w:pPr>
        <w:jc w:val="both"/>
        <w:rPr>
          <w:sz w:val="20"/>
          <w:szCs w:val="20"/>
        </w:rPr>
      </w:pPr>
    </w:p>
    <w:p w:rsidR="002C655D" w:rsidRDefault="002C655D" w:rsidP="0061518C">
      <w:pPr>
        <w:jc w:val="both"/>
        <w:rPr>
          <w:sz w:val="20"/>
          <w:szCs w:val="20"/>
        </w:rPr>
      </w:pPr>
    </w:p>
    <w:p w:rsidR="002C655D" w:rsidRDefault="002C655D" w:rsidP="0061518C">
      <w:pPr>
        <w:jc w:val="both"/>
        <w:rPr>
          <w:sz w:val="20"/>
          <w:szCs w:val="20"/>
        </w:rPr>
      </w:pPr>
    </w:p>
    <w:p w:rsidR="002C655D" w:rsidRDefault="002C655D" w:rsidP="0061518C">
      <w:pPr>
        <w:jc w:val="both"/>
        <w:rPr>
          <w:sz w:val="20"/>
          <w:szCs w:val="20"/>
        </w:rPr>
      </w:pPr>
    </w:p>
    <w:p w:rsidR="002C655D" w:rsidRDefault="002C655D" w:rsidP="0061518C">
      <w:pPr>
        <w:jc w:val="both"/>
        <w:rPr>
          <w:sz w:val="20"/>
          <w:szCs w:val="20"/>
        </w:rPr>
      </w:pPr>
    </w:p>
    <w:p w:rsidR="002C655D" w:rsidRDefault="002C655D" w:rsidP="0061518C">
      <w:pPr>
        <w:jc w:val="both"/>
        <w:rPr>
          <w:sz w:val="20"/>
          <w:szCs w:val="20"/>
        </w:rPr>
      </w:pPr>
    </w:p>
    <w:p w:rsidR="002C655D" w:rsidRDefault="002C655D" w:rsidP="0061518C">
      <w:pPr>
        <w:jc w:val="both"/>
        <w:rPr>
          <w:sz w:val="20"/>
          <w:szCs w:val="20"/>
        </w:rPr>
      </w:pPr>
    </w:p>
    <w:p w:rsidR="002C655D" w:rsidRDefault="002C655D" w:rsidP="0061518C">
      <w:pPr>
        <w:jc w:val="both"/>
        <w:rPr>
          <w:sz w:val="20"/>
          <w:szCs w:val="20"/>
        </w:rPr>
      </w:pPr>
    </w:p>
    <w:p w:rsidR="002C655D" w:rsidRDefault="002C655D" w:rsidP="0061518C">
      <w:pPr>
        <w:jc w:val="both"/>
        <w:rPr>
          <w:sz w:val="20"/>
          <w:szCs w:val="20"/>
        </w:rPr>
      </w:pPr>
    </w:p>
    <w:p w:rsidR="002C655D" w:rsidRDefault="002C655D" w:rsidP="0061518C">
      <w:pPr>
        <w:jc w:val="both"/>
        <w:rPr>
          <w:sz w:val="20"/>
          <w:szCs w:val="20"/>
        </w:rPr>
      </w:pPr>
    </w:p>
    <w:p w:rsidR="002C655D" w:rsidRDefault="002C655D" w:rsidP="0061518C">
      <w:pPr>
        <w:jc w:val="both"/>
        <w:rPr>
          <w:sz w:val="20"/>
          <w:szCs w:val="20"/>
        </w:rPr>
      </w:pPr>
    </w:p>
    <w:p w:rsidR="002C655D" w:rsidRDefault="002C655D" w:rsidP="0061518C">
      <w:pPr>
        <w:jc w:val="both"/>
        <w:rPr>
          <w:sz w:val="20"/>
          <w:szCs w:val="20"/>
        </w:rPr>
      </w:pPr>
    </w:p>
    <w:p w:rsidR="002C655D" w:rsidRDefault="002C655D" w:rsidP="0061518C">
      <w:pPr>
        <w:jc w:val="both"/>
        <w:rPr>
          <w:sz w:val="20"/>
          <w:szCs w:val="20"/>
        </w:rPr>
      </w:pPr>
    </w:p>
    <w:p w:rsidR="002C655D" w:rsidRDefault="002C655D" w:rsidP="0061518C">
      <w:pPr>
        <w:jc w:val="both"/>
        <w:rPr>
          <w:sz w:val="20"/>
          <w:szCs w:val="20"/>
        </w:rPr>
      </w:pPr>
    </w:p>
    <w:p w:rsidR="002C655D" w:rsidRDefault="002C655D" w:rsidP="0061518C">
      <w:pPr>
        <w:jc w:val="both"/>
        <w:rPr>
          <w:sz w:val="20"/>
          <w:szCs w:val="20"/>
        </w:rPr>
      </w:pPr>
    </w:p>
    <w:p w:rsidR="002C655D" w:rsidRDefault="002C655D" w:rsidP="0061518C">
      <w:pPr>
        <w:jc w:val="both"/>
        <w:rPr>
          <w:sz w:val="20"/>
          <w:szCs w:val="20"/>
        </w:rPr>
      </w:pPr>
    </w:p>
    <w:p w:rsidR="002C655D" w:rsidRDefault="002C655D" w:rsidP="0061518C">
      <w:pPr>
        <w:jc w:val="both"/>
        <w:rPr>
          <w:sz w:val="20"/>
          <w:szCs w:val="20"/>
        </w:rPr>
      </w:pPr>
    </w:p>
    <w:p w:rsidR="002C655D" w:rsidRDefault="002C655D" w:rsidP="0061518C">
      <w:pPr>
        <w:jc w:val="both"/>
        <w:rPr>
          <w:sz w:val="20"/>
          <w:szCs w:val="20"/>
        </w:rPr>
      </w:pPr>
    </w:p>
    <w:p w:rsidR="002C655D" w:rsidRDefault="002C655D" w:rsidP="0061518C">
      <w:pPr>
        <w:jc w:val="both"/>
        <w:rPr>
          <w:sz w:val="20"/>
          <w:szCs w:val="20"/>
        </w:rPr>
      </w:pPr>
    </w:p>
    <w:p w:rsidR="002C655D" w:rsidRDefault="002C655D" w:rsidP="0061518C">
      <w:pPr>
        <w:jc w:val="both"/>
        <w:rPr>
          <w:sz w:val="20"/>
          <w:szCs w:val="20"/>
        </w:rPr>
      </w:pPr>
    </w:p>
    <w:p w:rsidR="002C655D" w:rsidRDefault="002C655D" w:rsidP="0061518C">
      <w:pPr>
        <w:jc w:val="both"/>
        <w:rPr>
          <w:sz w:val="20"/>
          <w:szCs w:val="20"/>
        </w:rPr>
      </w:pPr>
    </w:p>
    <w:p w:rsidR="002C655D" w:rsidRDefault="002C655D" w:rsidP="00DE2D21">
      <w:pPr>
        <w:ind w:left="4248" w:firstLine="708"/>
        <w:jc w:val="right"/>
        <w:rPr>
          <w:szCs w:val="28"/>
        </w:rPr>
      </w:pPr>
      <w:r w:rsidRPr="003B2E47">
        <w:rPr>
          <w:szCs w:val="28"/>
        </w:rPr>
        <w:t>Приложение</w:t>
      </w:r>
      <w:r>
        <w:rPr>
          <w:szCs w:val="28"/>
        </w:rPr>
        <w:t xml:space="preserve"> № 1</w:t>
      </w:r>
      <w:r w:rsidRPr="003B2E47">
        <w:rPr>
          <w:szCs w:val="28"/>
        </w:rPr>
        <w:t xml:space="preserve"> </w:t>
      </w:r>
    </w:p>
    <w:p w:rsidR="002C655D" w:rsidRDefault="002C655D" w:rsidP="00DE2D21">
      <w:pPr>
        <w:ind w:left="4248" w:firstLine="708"/>
        <w:jc w:val="right"/>
        <w:rPr>
          <w:szCs w:val="28"/>
        </w:rPr>
      </w:pPr>
      <w:r w:rsidRPr="003B2E47">
        <w:rPr>
          <w:szCs w:val="28"/>
        </w:rPr>
        <w:t xml:space="preserve">к </w:t>
      </w:r>
      <w:r>
        <w:rPr>
          <w:szCs w:val="28"/>
        </w:rPr>
        <w:t xml:space="preserve">постановлению администрации </w:t>
      </w:r>
    </w:p>
    <w:p w:rsidR="002C655D" w:rsidRDefault="002C655D" w:rsidP="00DE2D21">
      <w:pPr>
        <w:ind w:left="4956"/>
        <w:jc w:val="right"/>
        <w:rPr>
          <w:szCs w:val="28"/>
        </w:rPr>
      </w:pPr>
      <w:r>
        <w:rPr>
          <w:szCs w:val="28"/>
        </w:rPr>
        <w:t xml:space="preserve">Калтанского </w:t>
      </w:r>
      <w:r w:rsidRPr="003B2E47">
        <w:rPr>
          <w:szCs w:val="28"/>
        </w:rPr>
        <w:t xml:space="preserve">городского округа </w:t>
      </w:r>
    </w:p>
    <w:p w:rsidR="002C655D" w:rsidRPr="003B2E47" w:rsidRDefault="002C655D" w:rsidP="00DE2D21">
      <w:pPr>
        <w:ind w:left="4248" w:firstLine="708"/>
        <w:jc w:val="right"/>
        <w:rPr>
          <w:szCs w:val="28"/>
        </w:rPr>
      </w:pPr>
      <w:r w:rsidRPr="003B2E47">
        <w:rPr>
          <w:szCs w:val="28"/>
        </w:rPr>
        <w:t>от</w:t>
      </w:r>
      <w:r>
        <w:rPr>
          <w:szCs w:val="28"/>
        </w:rPr>
        <w:t xml:space="preserve"> «__»________2019 г. № ____- п</w:t>
      </w:r>
    </w:p>
    <w:p w:rsidR="002C655D" w:rsidRDefault="002C655D" w:rsidP="007A1B76">
      <w:pPr>
        <w:pStyle w:val="ConsPlusNormal"/>
        <w:rPr>
          <w:rFonts w:ascii="Times New Roman" w:hAnsi="Times New Roman" w:cs="Times New Roman"/>
        </w:rPr>
      </w:pPr>
    </w:p>
    <w:p w:rsidR="002C655D" w:rsidRPr="000B2648" w:rsidRDefault="002C655D" w:rsidP="007A1B76">
      <w:pPr>
        <w:pStyle w:val="ConsPlusNormal"/>
        <w:rPr>
          <w:rFonts w:ascii="Times New Roman" w:hAnsi="Times New Roman" w:cs="Times New Roman"/>
        </w:rPr>
      </w:pPr>
    </w:p>
    <w:p w:rsidR="002C655D" w:rsidRDefault="002C655D" w:rsidP="007A1B76">
      <w:pPr>
        <w:pStyle w:val="ConsPlusTitle"/>
        <w:widowControl/>
        <w:jc w:val="center"/>
        <w:rPr>
          <w:sz w:val="28"/>
          <w:szCs w:val="28"/>
        </w:rPr>
      </w:pPr>
      <w:r w:rsidRPr="00A23236">
        <w:rPr>
          <w:sz w:val="28"/>
          <w:szCs w:val="28"/>
        </w:rPr>
        <w:t>ПОРЯДОК</w:t>
      </w:r>
    </w:p>
    <w:p w:rsidR="002C655D" w:rsidRDefault="002C655D" w:rsidP="007A1B7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Предоставления благотворительного угля пенсионерам, малоимущим семьям с детьми, малообеспеченным гражданам</w:t>
      </w:r>
    </w:p>
    <w:p w:rsidR="002C655D" w:rsidRPr="00A23236" w:rsidRDefault="002C655D" w:rsidP="007A1B76">
      <w:pPr>
        <w:pStyle w:val="ConsPlusTitle"/>
        <w:widowControl/>
        <w:jc w:val="center"/>
        <w:rPr>
          <w:sz w:val="28"/>
          <w:szCs w:val="28"/>
        </w:rPr>
      </w:pPr>
    </w:p>
    <w:p w:rsidR="002C655D" w:rsidRPr="00135A0D" w:rsidRDefault="002C655D" w:rsidP="00FF54E1">
      <w:pPr>
        <w:autoSpaceDE w:val="0"/>
        <w:autoSpaceDN w:val="0"/>
        <w:adjustRightInd w:val="0"/>
        <w:ind w:firstLine="540"/>
        <w:jc w:val="both"/>
        <w:rPr>
          <w:rFonts w:ascii="Verdana" w:hAnsi="Verdana"/>
          <w:color w:val="006666"/>
          <w:sz w:val="28"/>
          <w:szCs w:val="28"/>
        </w:rPr>
      </w:pPr>
      <w:r w:rsidRPr="00135A0D">
        <w:rPr>
          <w:sz w:val="28"/>
          <w:szCs w:val="28"/>
        </w:rPr>
        <w:t xml:space="preserve">1. Настоящий Порядок определяет условия предоставления адресной помощи в виде </w:t>
      </w:r>
      <w:r>
        <w:rPr>
          <w:sz w:val="28"/>
          <w:szCs w:val="28"/>
        </w:rPr>
        <w:t>благотворительного</w:t>
      </w:r>
      <w:r w:rsidRPr="00135A0D">
        <w:rPr>
          <w:sz w:val="28"/>
          <w:szCs w:val="28"/>
        </w:rPr>
        <w:t xml:space="preserve"> угля</w:t>
      </w:r>
      <w:r>
        <w:rPr>
          <w:sz w:val="28"/>
          <w:szCs w:val="28"/>
        </w:rPr>
        <w:t xml:space="preserve"> и его доставку</w:t>
      </w:r>
      <w:r w:rsidRPr="00135A0D">
        <w:rPr>
          <w:sz w:val="28"/>
          <w:szCs w:val="28"/>
        </w:rPr>
        <w:t xml:space="preserve">, для пенсионеров, </w:t>
      </w:r>
      <w:r>
        <w:rPr>
          <w:sz w:val="28"/>
          <w:szCs w:val="28"/>
        </w:rPr>
        <w:t>малообеспеченных</w:t>
      </w:r>
      <w:r w:rsidRPr="00135A0D">
        <w:rPr>
          <w:sz w:val="28"/>
          <w:szCs w:val="28"/>
        </w:rPr>
        <w:t xml:space="preserve"> семей с детьми, малообеспеченных граждан</w:t>
      </w:r>
      <w:r>
        <w:rPr>
          <w:sz w:val="28"/>
          <w:szCs w:val="28"/>
        </w:rPr>
        <w:t>,</w:t>
      </w:r>
      <w:r w:rsidRPr="00135A0D">
        <w:rPr>
          <w:sz w:val="28"/>
          <w:szCs w:val="28"/>
        </w:rPr>
        <w:t xml:space="preserve"> проживающих на территории Калтанского городского.</w:t>
      </w:r>
    </w:p>
    <w:p w:rsidR="002C655D" w:rsidRPr="00B6376A" w:rsidRDefault="002C655D" w:rsidP="00FF54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4A9">
        <w:rPr>
          <w:rFonts w:ascii="Times New Roman" w:hAnsi="Times New Roman" w:cs="Times New Roman"/>
          <w:sz w:val="28"/>
          <w:szCs w:val="28"/>
        </w:rPr>
        <w:t xml:space="preserve">2. </w:t>
      </w:r>
      <w:r w:rsidRPr="00B6376A">
        <w:rPr>
          <w:rFonts w:ascii="Times New Roman" w:hAnsi="Times New Roman" w:cs="Times New Roman"/>
          <w:sz w:val="28"/>
          <w:szCs w:val="28"/>
        </w:rPr>
        <w:t xml:space="preserve">Финансирование на доставку топлива до получателей осуществляется за счет средств местного бюджета по муниципальной программе «Поддержка социально-ориентированных некоммерческих организаций» на очередной финансовый год. </w:t>
      </w:r>
    </w:p>
    <w:p w:rsidR="002C655D" w:rsidRDefault="002C655D" w:rsidP="00FF54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76A">
        <w:rPr>
          <w:rFonts w:ascii="Times New Roman" w:hAnsi="Times New Roman" w:cs="Times New Roman"/>
          <w:sz w:val="28"/>
          <w:szCs w:val="28"/>
        </w:rPr>
        <w:t>3. Главным распорядителем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является Управление социальной защиты населения Администрации Калтанского городского округа. </w:t>
      </w:r>
    </w:p>
    <w:p w:rsidR="002C655D" w:rsidRDefault="002C655D" w:rsidP="000159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954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Получателями</w:t>
      </w:r>
      <w:r w:rsidRPr="00F95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адресной</w:t>
      </w:r>
      <w:r w:rsidRPr="00072DC2">
        <w:rPr>
          <w:rFonts w:ascii="Times New Roman" w:hAnsi="Times New Roman" w:cs="Times New Roman"/>
          <w:sz w:val="28"/>
          <w:szCs w:val="28"/>
        </w:rPr>
        <w:t xml:space="preserve"> помощи</w:t>
      </w:r>
      <w:r w:rsidRPr="00F95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виде предоставления благотворительного угля </w:t>
      </w:r>
      <w:r w:rsidRPr="00F954A9"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sz w:val="28"/>
          <w:szCs w:val="28"/>
        </w:rPr>
        <w:t>следующие категории граждан Российской Федерации, проживающие на территории Калтанского городского округа:</w:t>
      </w:r>
    </w:p>
    <w:p w:rsidR="002C655D" w:rsidRPr="00797C45" w:rsidRDefault="002C655D" w:rsidP="00B637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7C45">
        <w:rPr>
          <w:sz w:val="28"/>
          <w:szCs w:val="28"/>
        </w:rPr>
        <w:t xml:space="preserve">- пенсионеры, не имеющие </w:t>
      </w:r>
      <w:r>
        <w:rPr>
          <w:sz w:val="28"/>
          <w:szCs w:val="28"/>
        </w:rPr>
        <w:t>федераль</w:t>
      </w:r>
      <w:r w:rsidRPr="00797C45">
        <w:rPr>
          <w:sz w:val="28"/>
          <w:szCs w:val="28"/>
        </w:rPr>
        <w:t xml:space="preserve">ных или </w:t>
      </w:r>
      <w:r>
        <w:rPr>
          <w:sz w:val="28"/>
          <w:szCs w:val="28"/>
        </w:rPr>
        <w:t>региона</w:t>
      </w:r>
      <w:r w:rsidRPr="00797C45">
        <w:rPr>
          <w:sz w:val="28"/>
          <w:szCs w:val="28"/>
        </w:rPr>
        <w:t>льных мер</w:t>
      </w:r>
      <w:r>
        <w:rPr>
          <w:sz w:val="28"/>
          <w:szCs w:val="28"/>
        </w:rPr>
        <w:t xml:space="preserve"> </w:t>
      </w:r>
      <w:r w:rsidRPr="00797C45">
        <w:rPr>
          <w:sz w:val="28"/>
          <w:szCs w:val="28"/>
        </w:rPr>
        <w:t>социальной поддержки на приобретение топлива, с размером</w:t>
      </w:r>
      <w:r>
        <w:rPr>
          <w:sz w:val="28"/>
          <w:szCs w:val="28"/>
        </w:rPr>
        <w:t xml:space="preserve"> </w:t>
      </w:r>
      <w:r w:rsidRPr="00797C45">
        <w:rPr>
          <w:sz w:val="28"/>
          <w:szCs w:val="28"/>
        </w:rPr>
        <w:t>среднедушевого дохода семьи (одиноко проживающего гражданина), не</w:t>
      </w:r>
      <w:r>
        <w:rPr>
          <w:sz w:val="28"/>
          <w:szCs w:val="28"/>
        </w:rPr>
        <w:t xml:space="preserve"> </w:t>
      </w:r>
      <w:r w:rsidRPr="00797C45">
        <w:rPr>
          <w:sz w:val="28"/>
          <w:szCs w:val="28"/>
        </w:rPr>
        <w:t xml:space="preserve">превышающим </w:t>
      </w:r>
      <w:r>
        <w:rPr>
          <w:sz w:val="28"/>
          <w:szCs w:val="28"/>
        </w:rPr>
        <w:t>1</w:t>
      </w:r>
      <w:r w:rsidRPr="00797C45">
        <w:rPr>
          <w:sz w:val="28"/>
          <w:szCs w:val="28"/>
        </w:rPr>
        <w:t>50% прожиточного минимума;</w:t>
      </w:r>
    </w:p>
    <w:p w:rsidR="002C655D" w:rsidRPr="00797C45" w:rsidRDefault="002C655D" w:rsidP="00B637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7C45">
        <w:rPr>
          <w:sz w:val="28"/>
          <w:szCs w:val="28"/>
        </w:rPr>
        <w:t xml:space="preserve">- малоимущие семьи с детьми, не имеющие </w:t>
      </w:r>
      <w:r>
        <w:rPr>
          <w:sz w:val="28"/>
          <w:szCs w:val="28"/>
        </w:rPr>
        <w:t>федераль</w:t>
      </w:r>
      <w:r w:rsidRPr="00797C45">
        <w:rPr>
          <w:sz w:val="28"/>
          <w:szCs w:val="28"/>
        </w:rPr>
        <w:t>ных, или</w:t>
      </w:r>
      <w:r>
        <w:rPr>
          <w:sz w:val="28"/>
          <w:szCs w:val="28"/>
        </w:rPr>
        <w:t xml:space="preserve"> региональных мер социал</w:t>
      </w:r>
      <w:r w:rsidRPr="00797C45">
        <w:rPr>
          <w:sz w:val="28"/>
          <w:szCs w:val="28"/>
        </w:rPr>
        <w:t>ьной поддержки на приобретение топлива, с</w:t>
      </w:r>
      <w:r>
        <w:rPr>
          <w:sz w:val="28"/>
          <w:szCs w:val="28"/>
        </w:rPr>
        <w:t xml:space="preserve"> </w:t>
      </w:r>
      <w:r w:rsidRPr="00797C45">
        <w:rPr>
          <w:sz w:val="28"/>
          <w:szCs w:val="28"/>
        </w:rPr>
        <w:t>размером среднедушевого дохода семьи, не превышающим 100%</w:t>
      </w:r>
      <w:r>
        <w:rPr>
          <w:sz w:val="28"/>
          <w:szCs w:val="28"/>
        </w:rPr>
        <w:t xml:space="preserve"> </w:t>
      </w:r>
      <w:r w:rsidRPr="00797C45">
        <w:rPr>
          <w:sz w:val="28"/>
          <w:szCs w:val="28"/>
        </w:rPr>
        <w:t>прожиточного минимума;</w:t>
      </w:r>
    </w:p>
    <w:p w:rsidR="002C655D" w:rsidRPr="00797C45" w:rsidRDefault="002C655D" w:rsidP="00B637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прочие малоимущие граж</w:t>
      </w:r>
      <w:r w:rsidRPr="00797C45">
        <w:rPr>
          <w:sz w:val="28"/>
          <w:szCs w:val="28"/>
        </w:rPr>
        <w:t>дане, попавшие в трудную жизненную</w:t>
      </w:r>
      <w:r>
        <w:rPr>
          <w:sz w:val="28"/>
          <w:szCs w:val="28"/>
        </w:rPr>
        <w:t xml:space="preserve"> ситуацию) с ра</w:t>
      </w:r>
      <w:r w:rsidRPr="00797C45">
        <w:rPr>
          <w:sz w:val="28"/>
          <w:szCs w:val="28"/>
        </w:rPr>
        <w:t>змером среднедушевого дохода семьи (одиноко</w:t>
      </w:r>
      <w:r>
        <w:rPr>
          <w:sz w:val="28"/>
          <w:szCs w:val="28"/>
        </w:rPr>
        <w:t xml:space="preserve"> </w:t>
      </w:r>
      <w:r w:rsidRPr="00797C45">
        <w:rPr>
          <w:sz w:val="28"/>
          <w:szCs w:val="28"/>
        </w:rPr>
        <w:t>проживающ</w:t>
      </w:r>
      <w:r>
        <w:rPr>
          <w:sz w:val="28"/>
          <w:szCs w:val="28"/>
        </w:rPr>
        <w:t>его гражданина), не превышающим</w:t>
      </w:r>
      <w:r w:rsidRPr="00797C45">
        <w:rPr>
          <w:sz w:val="28"/>
          <w:szCs w:val="28"/>
        </w:rPr>
        <w:t xml:space="preserve"> 100% прожиточного минимума.</w:t>
      </w:r>
    </w:p>
    <w:p w:rsidR="002C655D" w:rsidRPr="00F954A9" w:rsidRDefault="002C655D" w:rsidP="000159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Получатели адресной помощи </w:t>
      </w:r>
      <w:r w:rsidRPr="005827E4">
        <w:rPr>
          <w:rFonts w:ascii="Times New Roman" w:hAnsi="Times New Roman" w:cs="Times New Roman"/>
          <w:sz w:val="28"/>
          <w:szCs w:val="28"/>
        </w:rPr>
        <w:t>в виде 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благотворительного угля, кроме пенсионеров, должны быть признаны занятыми в соответствии с Законом РФ «О занятости населения в Российской Федерации», либо состоять на учете в государственной службе занятости в качестве безработного гражданина.</w:t>
      </w:r>
    </w:p>
    <w:p w:rsidR="002C655D" w:rsidRDefault="002C655D" w:rsidP="000159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Оказание адресной помощи в виде предоставления благотворительного угля  и его доставка производится на основании утвержденных главой Калтанского городского округа списков.</w:t>
      </w:r>
    </w:p>
    <w:p w:rsidR="002C655D" w:rsidRDefault="002C655D" w:rsidP="003A13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954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Лица, указанные в пункте 4 настоящего Порядка для получения адресной помощи в виде благотворительного </w:t>
      </w:r>
      <w:r w:rsidRPr="00B6376A">
        <w:rPr>
          <w:rFonts w:ascii="Times New Roman" w:hAnsi="Times New Roman" w:cs="Times New Roman"/>
          <w:sz w:val="28"/>
          <w:szCs w:val="28"/>
        </w:rPr>
        <w:t>угля и его доставки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предоставляют в подведомственные учреждения УСЗН</w:t>
      </w:r>
      <w:r w:rsidRPr="00D07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Калтанского городского округа  следующие </w:t>
      </w:r>
      <w:r w:rsidRPr="00B6376A">
        <w:rPr>
          <w:rFonts w:ascii="Times New Roman" w:hAnsi="Times New Roman" w:cs="Times New Roman"/>
          <w:sz w:val="28"/>
          <w:szCs w:val="28"/>
        </w:rPr>
        <w:t>документы:</w:t>
      </w:r>
    </w:p>
    <w:p w:rsidR="002C655D" w:rsidRDefault="002C655D" w:rsidP="000159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заявление на имя начальника УСЗН Администрации Калтанского городского округа;  </w:t>
      </w:r>
    </w:p>
    <w:p w:rsidR="002C655D" w:rsidRDefault="002C655D" w:rsidP="000159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54A9">
        <w:rPr>
          <w:rFonts w:ascii="Times New Roman" w:hAnsi="Times New Roman" w:cs="Times New Roman"/>
          <w:sz w:val="28"/>
          <w:szCs w:val="28"/>
        </w:rPr>
        <w:t>копию доку</w:t>
      </w:r>
      <w:r>
        <w:rPr>
          <w:rFonts w:ascii="Times New Roman" w:hAnsi="Times New Roman" w:cs="Times New Roman"/>
          <w:sz w:val="28"/>
          <w:szCs w:val="28"/>
        </w:rPr>
        <w:t xml:space="preserve">мента, удостоверяющего личность; </w:t>
      </w:r>
    </w:p>
    <w:p w:rsidR="002C655D" w:rsidRDefault="002C655D" w:rsidP="000159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справку о составе семьи по месту проживания; </w:t>
      </w:r>
    </w:p>
    <w:p w:rsidR="002C655D" w:rsidRDefault="002C655D" w:rsidP="000159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справки, подтверждающие доходы всех членов семьи, указанных в справке о составе семьи по месту проживания, за три последних месяца предшествующих подачи заявления, либо справка из государственной службы занятости (ГКУ ЦЗН г. Осинники);</w:t>
      </w:r>
    </w:p>
    <w:p w:rsidR="002C655D" w:rsidRDefault="002C655D" w:rsidP="000159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СНИЛС всех членов семьи.</w:t>
      </w:r>
    </w:p>
    <w:p w:rsidR="002C655D" w:rsidRDefault="002C655D" w:rsidP="000159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Принятые заявления об оказании адресной помощи в виде предоставления благотворительного угля  регистрируются в журнале обращений.</w:t>
      </w:r>
    </w:p>
    <w:p w:rsidR="002C655D" w:rsidRDefault="002C655D" w:rsidP="007A1B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7.1. </w:t>
      </w:r>
      <w:r w:rsidRPr="00FE2AEF">
        <w:rPr>
          <w:rFonts w:ascii="Times New Roman" w:hAnsi="Times New Roman" w:cs="Times New Roman"/>
          <w:sz w:val="28"/>
          <w:szCs w:val="28"/>
        </w:rPr>
        <w:t xml:space="preserve">Принятые заявления рассматривает специально созданная в муниципальном образовании комиссия, </w:t>
      </w:r>
      <w:r>
        <w:rPr>
          <w:rFonts w:ascii="Times New Roman" w:hAnsi="Times New Roman" w:cs="Times New Roman"/>
          <w:sz w:val="28"/>
          <w:szCs w:val="28"/>
        </w:rPr>
        <w:t>формируются списки получателей благотворительного</w:t>
      </w:r>
      <w:r w:rsidRPr="00FE2AEF">
        <w:rPr>
          <w:rFonts w:ascii="Times New Roman" w:hAnsi="Times New Roman" w:cs="Times New Roman"/>
          <w:sz w:val="28"/>
          <w:szCs w:val="28"/>
        </w:rPr>
        <w:t xml:space="preserve"> угля и подготавливаются документы для принятия комиссионного решения об оказании адресной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55D" w:rsidRDefault="002C655D" w:rsidP="000159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7.2. Основаниями для отказа в </w:t>
      </w:r>
      <w:r w:rsidRPr="00410A18">
        <w:rPr>
          <w:rFonts w:ascii="Times New Roman" w:hAnsi="Times New Roman" w:cs="Times New Roman"/>
          <w:sz w:val="28"/>
          <w:szCs w:val="28"/>
        </w:rPr>
        <w:t xml:space="preserve">оказания адресной помощи в виде предоставления </w:t>
      </w:r>
      <w:r>
        <w:rPr>
          <w:rFonts w:ascii="Times New Roman" w:hAnsi="Times New Roman" w:cs="Times New Roman"/>
          <w:sz w:val="28"/>
          <w:szCs w:val="28"/>
        </w:rPr>
        <w:t>благотворительного</w:t>
      </w:r>
      <w:r w:rsidRPr="00410A18">
        <w:rPr>
          <w:rFonts w:ascii="Times New Roman" w:hAnsi="Times New Roman" w:cs="Times New Roman"/>
          <w:sz w:val="28"/>
          <w:szCs w:val="28"/>
        </w:rPr>
        <w:t xml:space="preserve"> угля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C655D" w:rsidRDefault="002C655D" w:rsidP="000159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предоставление гражданином </w:t>
      </w:r>
      <w:r w:rsidRPr="00410A18">
        <w:rPr>
          <w:rFonts w:ascii="Times New Roman" w:hAnsi="Times New Roman" w:cs="Times New Roman"/>
          <w:sz w:val="28"/>
          <w:szCs w:val="28"/>
        </w:rPr>
        <w:t>необходимых документов или предоставление их позднее установленного срока;</w:t>
      </w:r>
    </w:p>
    <w:p w:rsidR="002C655D" w:rsidRDefault="002C655D" w:rsidP="000159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10A18">
        <w:rPr>
          <w:rFonts w:ascii="Times New Roman" w:hAnsi="Times New Roman" w:cs="Times New Roman"/>
          <w:sz w:val="28"/>
          <w:szCs w:val="28"/>
        </w:rPr>
        <w:t xml:space="preserve">редоставление документов лицом, не относящимся к категории </w:t>
      </w:r>
      <w:r>
        <w:rPr>
          <w:rFonts w:ascii="Times New Roman" w:hAnsi="Times New Roman" w:cs="Times New Roman"/>
          <w:sz w:val="28"/>
          <w:szCs w:val="28"/>
        </w:rPr>
        <w:t>получателей</w:t>
      </w:r>
      <w:r w:rsidRPr="00410A18">
        <w:rPr>
          <w:rFonts w:ascii="Times New Roman" w:hAnsi="Times New Roman" w:cs="Times New Roman"/>
          <w:sz w:val="28"/>
          <w:szCs w:val="28"/>
        </w:rPr>
        <w:t xml:space="preserve"> адресной помощи в виде 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благотворительного </w:t>
      </w:r>
      <w:r w:rsidRPr="00410A18">
        <w:rPr>
          <w:rFonts w:ascii="Times New Roman" w:hAnsi="Times New Roman" w:cs="Times New Roman"/>
          <w:sz w:val="28"/>
          <w:szCs w:val="28"/>
        </w:rPr>
        <w:t>угля.</w:t>
      </w:r>
    </w:p>
    <w:p w:rsidR="002C655D" w:rsidRPr="00F954A9" w:rsidRDefault="002C655D" w:rsidP="000159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954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заявлений граждан необходимо руководствоваться жизненной ситуацией заявителя. Принимать положительные решения, если в результате комиссионного обследования материально-бытовых условий заявителя и согласно представленным документам установлены обстоятельства ухудшения условий жизнедеятельности граждан, снижения их возможности самостоятельно обеспечивать свои основные жизненные потребности, такие как недостаток средств на своевременную покупку угля из-за продолжительной болезни, смерти членов семьи; отсутствие документов на дом при переоформлении наследства и по другим обоснованным причинам. </w:t>
      </w:r>
    </w:p>
    <w:p w:rsidR="002C655D" w:rsidRDefault="002C655D" w:rsidP="0067460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55D" w:rsidRDefault="002C655D" w:rsidP="00623A2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  <w:r w:rsidRPr="00405273">
        <w:rPr>
          <w:b/>
          <w:sz w:val="28"/>
          <w:szCs w:val="28"/>
        </w:rPr>
        <w:t xml:space="preserve"> </w:t>
      </w:r>
    </w:p>
    <w:p w:rsidR="002C655D" w:rsidRDefault="002C655D" w:rsidP="00623A23">
      <w:pPr>
        <w:rPr>
          <w:b/>
          <w:sz w:val="28"/>
          <w:szCs w:val="28"/>
        </w:rPr>
      </w:pPr>
      <w:r w:rsidRPr="00405273">
        <w:rPr>
          <w:b/>
          <w:sz w:val="28"/>
          <w:szCs w:val="28"/>
        </w:rPr>
        <w:t>Калтанского</w:t>
      </w:r>
      <w:r>
        <w:rPr>
          <w:b/>
          <w:sz w:val="28"/>
          <w:szCs w:val="28"/>
        </w:rPr>
        <w:t xml:space="preserve"> </w:t>
      </w:r>
      <w:r w:rsidRPr="00405273">
        <w:rPr>
          <w:b/>
          <w:sz w:val="28"/>
          <w:szCs w:val="28"/>
        </w:rPr>
        <w:t xml:space="preserve">городского округа </w:t>
      </w:r>
    </w:p>
    <w:p w:rsidR="002C655D" w:rsidRPr="000159A8" w:rsidRDefault="002C655D" w:rsidP="00623A23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>по социальным вопросам</w:t>
      </w:r>
      <w:r w:rsidRPr="004052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                                              А.Б. Клюева</w:t>
      </w:r>
      <w:r>
        <w:rPr>
          <w:b/>
          <w:sz w:val="28"/>
          <w:szCs w:val="28"/>
        </w:rPr>
        <w:tab/>
      </w:r>
    </w:p>
    <w:p w:rsidR="002C655D" w:rsidRDefault="002C655D" w:rsidP="00D07416">
      <w:pPr>
        <w:jc w:val="right"/>
        <w:rPr>
          <w:szCs w:val="28"/>
        </w:rPr>
      </w:pPr>
    </w:p>
    <w:p w:rsidR="002C655D" w:rsidRDefault="002C655D" w:rsidP="00D07416">
      <w:pPr>
        <w:jc w:val="right"/>
        <w:rPr>
          <w:szCs w:val="28"/>
        </w:rPr>
      </w:pPr>
    </w:p>
    <w:p w:rsidR="002C655D" w:rsidRDefault="002C655D" w:rsidP="00D07416">
      <w:pPr>
        <w:jc w:val="right"/>
        <w:rPr>
          <w:szCs w:val="28"/>
        </w:rPr>
      </w:pPr>
    </w:p>
    <w:p w:rsidR="002C655D" w:rsidRDefault="002C655D" w:rsidP="00D07416">
      <w:pPr>
        <w:jc w:val="right"/>
        <w:rPr>
          <w:szCs w:val="28"/>
        </w:rPr>
      </w:pPr>
    </w:p>
    <w:p w:rsidR="002C655D" w:rsidRDefault="002C655D" w:rsidP="00D07416">
      <w:pPr>
        <w:jc w:val="right"/>
        <w:rPr>
          <w:szCs w:val="28"/>
        </w:rPr>
      </w:pPr>
    </w:p>
    <w:p w:rsidR="002C655D" w:rsidRDefault="002C655D" w:rsidP="00D07416">
      <w:pPr>
        <w:jc w:val="right"/>
        <w:rPr>
          <w:szCs w:val="28"/>
        </w:rPr>
      </w:pPr>
      <w:r w:rsidRPr="003B2E47">
        <w:rPr>
          <w:szCs w:val="28"/>
        </w:rPr>
        <w:t>Приложение</w:t>
      </w:r>
      <w:r>
        <w:rPr>
          <w:szCs w:val="28"/>
        </w:rPr>
        <w:t xml:space="preserve"> № 2</w:t>
      </w:r>
      <w:r w:rsidRPr="003B2E47">
        <w:rPr>
          <w:szCs w:val="28"/>
        </w:rPr>
        <w:t xml:space="preserve"> </w:t>
      </w:r>
    </w:p>
    <w:p w:rsidR="002C655D" w:rsidRDefault="002C655D" w:rsidP="000159A8">
      <w:pPr>
        <w:ind w:left="4248" w:firstLine="708"/>
        <w:jc w:val="right"/>
        <w:rPr>
          <w:szCs w:val="28"/>
        </w:rPr>
      </w:pPr>
      <w:r w:rsidRPr="003B2E47">
        <w:rPr>
          <w:szCs w:val="28"/>
        </w:rPr>
        <w:t xml:space="preserve">к </w:t>
      </w:r>
      <w:r>
        <w:rPr>
          <w:szCs w:val="28"/>
        </w:rPr>
        <w:t xml:space="preserve">постановлению администрации </w:t>
      </w:r>
    </w:p>
    <w:p w:rsidR="002C655D" w:rsidRDefault="002C655D" w:rsidP="000159A8">
      <w:pPr>
        <w:ind w:left="4956"/>
        <w:jc w:val="right"/>
        <w:rPr>
          <w:szCs w:val="28"/>
        </w:rPr>
      </w:pPr>
      <w:r>
        <w:rPr>
          <w:szCs w:val="28"/>
        </w:rPr>
        <w:lastRenderedPageBreak/>
        <w:t xml:space="preserve">Калтанского </w:t>
      </w:r>
      <w:r w:rsidRPr="003B2E47">
        <w:rPr>
          <w:szCs w:val="28"/>
        </w:rPr>
        <w:t xml:space="preserve">городского округа </w:t>
      </w:r>
    </w:p>
    <w:p w:rsidR="002C655D" w:rsidRPr="003B2E47" w:rsidRDefault="002C655D" w:rsidP="000159A8">
      <w:pPr>
        <w:ind w:left="4248" w:firstLine="708"/>
        <w:jc w:val="right"/>
        <w:rPr>
          <w:szCs w:val="28"/>
        </w:rPr>
      </w:pPr>
      <w:r w:rsidRPr="003B2E47">
        <w:rPr>
          <w:szCs w:val="28"/>
        </w:rPr>
        <w:t>от</w:t>
      </w:r>
      <w:r>
        <w:rPr>
          <w:szCs w:val="28"/>
        </w:rPr>
        <w:t xml:space="preserve"> «__»________2019 г. № ___- п</w:t>
      </w:r>
    </w:p>
    <w:p w:rsidR="002C655D" w:rsidRDefault="002C655D" w:rsidP="000159A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C655D" w:rsidRDefault="002C655D" w:rsidP="000159A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D21">
        <w:rPr>
          <w:rFonts w:ascii="Times New Roman" w:hAnsi="Times New Roman" w:cs="Times New Roman"/>
          <w:b/>
          <w:sz w:val="28"/>
          <w:szCs w:val="28"/>
        </w:rPr>
        <w:t>Состав муниципальной комиссии по проведению благотворительной акции по обеспечению углем пенсионеров, малоимущих семей с детьми, малообеспеченных граждан</w:t>
      </w:r>
    </w:p>
    <w:p w:rsidR="002C655D" w:rsidRDefault="002C655D" w:rsidP="000159A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55D" w:rsidRDefault="002C655D" w:rsidP="000159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Клюева Анна Богдановна – </w:t>
      </w:r>
      <w:r>
        <w:rPr>
          <w:rFonts w:ascii="Times New Roman" w:hAnsi="Times New Roman" w:cs="Times New Roman"/>
          <w:sz w:val="28"/>
          <w:szCs w:val="28"/>
        </w:rPr>
        <w:t>председатель комиссии, заместитель главы Калтанского городского округа по социальным вопросам;</w:t>
      </w:r>
    </w:p>
    <w:p w:rsidR="002C655D" w:rsidRDefault="002C655D" w:rsidP="000159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Грудьева Ольга Викторовна –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комиссии, начальник УСЗН администрации Калтанского городского округа;</w:t>
      </w:r>
    </w:p>
    <w:p w:rsidR="002C655D" w:rsidRPr="00DE2D21" w:rsidRDefault="002C655D" w:rsidP="000159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55D" w:rsidRDefault="002C655D" w:rsidP="000159A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21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2C655D" w:rsidRPr="00987A39" w:rsidRDefault="002C655D" w:rsidP="000159A8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39">
        <w:rPr>
          <w:rFonts w:ascii="Times New Roman" w:hAnsi="Times New Roman" w:cs="Times New Roman"/>
          <w:sz w:val="28"/>
          <w:szCs w:val="28"/>
        </w:rPr>
        <w:t>Горшкова А.И. – заместитель главы Калтанского городского округа по экономике;</w:t>
      </w:r>
    </w:p>
    <w:p w:rsidR="002C655D" w:rsidRPr="00987A39" w:rsidRDefault="002C655D" w:rsidP="000159A8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Устинчик Л.М</w:t>
      </w:r>
      <w:r w:rsidRPr="00987A39">
        <w:rPr>
          <w:rFonts w:ascii="Times New Roman" w:hAnsi="Times New Roman" w:cs="Times New Roman"/>
          <w:sz w:val="28"/>
          <w:szCs w:val="28"/>
        </w:rPr>
        <w:t>. – председатель Совета ветеранов войны и труда КГО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987A39">
        <w:rPr>
          <w:rFonts w:ascii="Times New Roman" w:hAnsi="Times New Roman" w:cs="Times New Roman"/>
          <w:sz w:val="28"/>
          <w:szCs w:val="28"/>
        </w:rPr>
        <w:t>;</w:t>
      </w:r>
    </w:p>
    <w:p w:rsidR="002C655D" w:rsidRPr="00987A39" w:rsidRDefault="002C655D" w:rsidP="000159A8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39">
        <w:rPr>
          <w:rFonts w:ascii="Times New Roman" w:hAnsi="Times New Roman" w:cs="Times New Roman"/>
          <w:sz w:val="28"/>
          <w:szCs w:val="28"/>
        </w:rPr>
        <w:t>Рубцова В.П. – директор МУП Гортопсбыт Калтанского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987A39">
        <w:rPr>
          <w:rFonts w:ascii="Times New Roman" w:hAnsi="Times New Roman" w:cs="Times New Roman"/>
          <w:sz w:val="28"/>
          <w:szCs w:val="28"/>
        </w:rPr>
        <w:t>;</w:t>
      </w:r>
    </w:p>
    <w:p w:rsidR="002C655D" w:rsidRDefault="002C655D" w:rsidP="000159A8">
      <w:pPr>
        <w:pStyle w:val="ConsPlusNormal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39">
        <w:rPr>
          <w:rFonts w:ascii="Times New Roman" w:hAnsi="Times New Roman" w:cs="Times New Roman"/>
          <w:sz w:val="28"/>
          <w:szCs w:val="28"/>
        </w:rPr>
        <w:t>Чушкина В.П. – начальник финансового управления г. Калтан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987A39">
        <w:rPr>
          <w:rFonts w:ascii="Times New Roman" w:hAnsi="Times New Roman" w:cs="Times New Roman"/>
          <w:sz w:val="28"/>
          <w:szCs w:val="28"/>
        </w:rPr>
        <w:t>.</w:t>
      </w:r>
    </w:p>
    <w:p w:rsidR="002C655D" w:rsidRDefault="002C655D" w:rsidP="006C4CC9">
      <w:pPr>
        <w:jc w:val="center"/>
        <w:rPr>
          <w:b/>
        </w:rPr>
      </w:pPr>
    </w:p>
    <w:p w:rsidR="002C655D" w:rsidRDefault="002C655D" w:rsidP="006C4CC9">
      <w:pPr>
        <w:jc w:val="center"/>
        <w:rPr>
          <w:b/>
        </w:rPr>
      </w:pPr>
    </w:p>
    <w:p w:rsidR="002C655D" w:rsidRDefault="002C655D" w:rsidP="006C4CC9">
      <w:pPr>
        <w:jc w:val="center"/>
        <w:rPr>
          <w:b/>
        </w:rPr>
      </w:pPr>
    </w:p>
    <w:p w:rsidR="002C655D" w:rsidRDefault="002C655D" w:rsidP="006C4CC9">
      <w:pPr>
        <w:jc w:val="center"/>
        <w:rPr>
          <w:b/>
        </w:rPr>
      </w:pPr>
    </w:p>
    <w:p w:rsidR="002C655D" w:rsidRDefault="002C655D" w:rsidP="006C4CC9">
      <w:pPr>
        <w:jc w:val="center"/>
        <w:rPr>
          <w:b/>
        </w:rPr>
      </w:pPr>
    </w:p>
    <w:p w:rsidR="002C655D" w:rsidRDefault="002C655D" w:rsidP="006C4CC9">
      <w:pPr>
        <w:jc w:val="center"/>
        <w:rPr>
          <w:b/>
        </w:rPr>
      </w:pPr>
    </w:p>
    <w:p w:rsidR="002C655D" w:rsidRDefault="002C655D" w:rsidP="006C4CC9">
      <w:pPr>
        <w:jc w:val="center"/>
        <w:rPr>
          <w:b/>
        </w:rPr>
      </w:pPr>
    </w:p>
    <w:p w:rsidR="002C655D" w:rsidRDefault="002C655D" w:rsidP="006C4CC9">
      <w:pPr>
        <w:jc w:val="center"/>
        <w:rPr>
          <w:b/>
        </w:rPr>
      </w:pPr>
    </w:p>
    <w:p w:rsidR="002C655D" w:rsidRDefault="002C655D" w:rsidP="006C4CC9">
      <w:pPr>
        <w:jc w:val="center"/>
        <w:rPr>
          <w:b/>
        </w:rPr>
      </w:pPr>
    </w:p>
    <w:p w:rsidR="002C655D" w:rsidRDefault="002C655D" w:rsidP="006C4CC9">
      <w:pPr>
        <w:jc w:val="center"/>
        <w:rPr>
          <w:b/>
        </w:rPr>
      </w:pPr>
    </w:p>
    <w:p w:rsidR="002C655D" w:rsidRDefault="002C655D" w:rsidP="006C4CC9">
      <w:pPr>
        <w:jc w:val="center"/>
        <w:rPr>
          <w:b/>
        </w:rPr>
      </w:pPr>
    </w:p>
    <w:p w:rsidR="002C655D" w:rsidRDefault="002C655D" w:rsidP="00094F01">
      <w:pPr>
        <w:rPr>
          <w:b/>
        </w:rPr>
      </w:pPr>
    </w:p>
    <w:p w:rsidR="002C655D" w:rsidRDefault="002C655D" w:rsidP="00094F01">
      <w:pPr>
        <w:rPr>
          <w:b/>
        </w:rPr>
      </w:pPr>
    </w:p>
    <w:p w:rsidR="002C655D" w:rsidRDefault="002C655D" w:rsidP="00094F01">
      <w:pPr>
        <w:rPr>
          <w:b/>
        </w:rPr>
      </w:pPr>
    </w:p>
    <w:p w:rsidR="002C655D" w:rsidRDefault="002C655D" w:rsidP="00094F01">
      <w:pPr>
        <w:rPr>
          <w:b/>
        </w:rPr>
      </w:pPr>
    </w:p>
    <w:p w:rsidR="002C655D" w:rsidRDefault="002C655D" w:rsidP="00094F01">
      <w:pPr>
        <w:rPr>
          <w:b/>
        </w:rPr>
      </w:pPr>
    </w:p>
    <w:p w:rsidR="002C655D" w:rsidRDefault="002C655D" w:rsidP="00094F01">
      <w:pPr>
        <w:rPr>
          <w:b/>
        </w:rPr>
      </w:pPr>
    </w:p>
    <w:p w:rsidR="002C655D" w:rsidRDefault="002C655D" w:rsidP="00094F01">
      <w:pPr>
        <w:rPr>
          <w:b/>
        </w:rPr>
      </w:pPr>
    </w:p>
    <w:p w:rsidR="002C655D" w:rsidRDefault="002C655D" w:rsidP="00094F01">
      <w:pPr>
        <w:rPr>
          <w:b/>
        </w:rPr>
      </w:pPr>
    </w:p>
    <w:p w:rsidR="002C655D" w:rsidRDefault="002C655D" w:rsidP="00094F01">
      <w:pPr>
        <w:rPr>
          <w:b/>
        </w:rPr>
      </w:pPr>
    </w:p>
    <w:sectPr w:rsidR="002C655D" w:rsidSect="004828AE">
      <w:headerReference w:type="even" r:id="rId9"/>
      <w:headerReference w:type="default" r:id="rId10"/>
      <w:pgSz w:w="11906" w:h="16838"/>
      <w:pgMar w:top="1134" w:right="1418" w:bottom="709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2D8" w:rsidRDefault="00A532D8">
      <w:r>
        <w:separator/>
      </w:r>
    </w:p>
  </w:endnote>
  <w:endnote w:type="continuationSeparator" w:id="0">
    <w:p w:rsidR="00A532D8" w:rsidRDefault="00A5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2D8" w:rsidRDefault="00A532D8">
      <w:r>
        <w:separator/>
      </w:r>
    </w:p>
  </w:footnote>
  <w:footnote w:type="continuationSeparator" w:id="0">
    <w:p w:rsidR="00A532D8" w:rsidRDefault="00A53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55D" w:rsidRDefault="002C655D" w:rsidP="00DB594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655D" w:rsidRDefault="002C655D" w:rsidP="007B026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55D" w:rsidRDefault="002C655D" w:rsidP="007B02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FE3144"/>
    <w:lvl w:ilvl="0">
      <w:numFmt w:val="bullet"/>
      <w:lvlText w:val="*"/>
      <w:lvlJc w:val="left"/>
    </w:lvl>
  </w:abstractNum>
  <w:abstractNum w:abstractNumId="1">
    <w:nsid w:val="0753310A"/>
    <w:multiLevelType w:val="singleLevel"/>
    <w:tmpl w:val="0D7CB44C"/>
    <w:lvl w:ilvl="0">
      <w:start w:val="1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2">
    <w:nsid w:val="296A01A0"/>
    <w:multiLevelType w:val="singleLevel"/>
    <w:tmpl w:val="E6BAEDF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3D8141F3"/>
    <w:multiLevelType w:val="hybridMultilevel"/>
    <w:tmpl w:val="AB3A47CA"/>
    <w:lvl w:ilvl="0" w:tplc="B2888360">
      <w:start w:val="1"/>
      <w:numFmt w:val="decimal"/>
      <w:lvlText w:val="%1.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475F3EED"/>
    <w:multiLevelType w:val="multilevel"/>
    <w:tmpl w:val="FA02A02E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4ACC43A6"/>
    <w:multiLevelType w:val="hybridMultilevel"/>
    <w:tmpl w:val="1B2AA1BE"/>
    <w:lvl w:ilvl="0" w:tplc="583EAA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66F7DCF"/>
    <w:multiLevelType w:val="hybridMultilevel"/>
    <w:tmpl w:val="BF50F0A6"/>
    <w:lvl w:ilvl="0" w:tplc="5A68B81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CE"/>
    <w:rsid w:val="000159A8"/>
    <w:rsid w:val="00016369"/>
    <w:rsid w:val="00017058"/>
    <w:rsid w:val="0002205C"/>
    <w:rsid w:val="000273DD"/>
    <w:rsid w:val="000415E9"/>
    <w:rsid w:val="00044BB2"/>
    <w:rsid w:val="0005020B"/>
    <w:rsid w:val="00063978"/>
    <w:rsid w:val="000718E6"/>
    <w:rsid w:val="00072DC2"/>
    <w:rsid w:val="00080A9F"/>
    <w:rsid w:val="00082099"/>
    <w:rsid w:val="00094F01"/>
    <w:rsid w:val="000A2411"/>
    <w:rsid w:val="000A2467"/>
    <w:rsid w:val="000A45D5"/>
    <w:rsid w:val="000B2648"/>
    <w:rsid w:val="000D6169"/>
    <w:rsid w:val="000D7D7E"/>
    <w:rsid w:val="000E0AA6"/>
    <w:rsid w:val="000E1736"/>
    <w:rsid w:val="000F38A0"/>
    <w:rsid w:val="00115C89"/>
    <w:rsid w:val="00117089"/>
    <w:rsid w:val="00120E69"/>
    <w:rsid w:val="00135A0D"/>
    <w:rsid w:val="00145BB7"/>
    <w:rsid w:val="00147EA3"/>
    <w:rsid w:val="0015019D"/>
    <w:rsid w:val="001555FB"/>
    <w:rsid w:val="00176788"/>
    <w:rsid w:val="001772E6"/>
    <w:rsid w:val="001841C4"/>
    <w:rsid w:val="0018717C"/>
    <w:rsid w:val="00196475"/>
    <w:rsid w:val="001A6C00"/>
    <w:rsid w:val="001B4F07"/>
    <w:rsid w:val="001B73F9"/>
    <w:rsid w:val="001C0301"/>
    <w:rsid w:val="001E2CB9"/>
    <w:rsid w:val="001E535E"/>
    <w:rsid w:val="001E53FC"/>
    <w:rsid w:val="001F1DC8"/>
    <w:rsid w:val="001F29E7"/>
    <w:rsid w:val="002016F0"/>
    <w:rsid w:val="00207443"/>
    <w:rsid w:val="00220014"/>
    <w:rsid w:val="00227DAB"/>
    <w:rsid w:val="00264264"/>
    <w:rsid w:val="002762D8"/>
    <w:rsid w:val="0028764F"/>
    <w:rsid w:val="002A2455"/>
    <w:rsid w:val="002A7562"/>
    <w:rsid w:val="002B0DD7"/>
    <w:rsid w:val="002B313C"/>
    <w:rsid w:val="002B71B8"/>
    <w:rsid w:val="002C0174"/>
    <w:rsid w:val="002C655D"/>
    <w:rsid w:val="002C6FD4"/>
    <w:rsid w:val="002D189E"/>
    <w:rsid w:val="003037C3"/>
    <w:rsid w:val="0032288E"/>
    <w:rsid w:val="003279DB"/>
    <w:rsid w:val="0033398A"/>
    <w:rsid w:val="003358A7"/>
    <w:rsid w:val="0034016F"/>
    <w:rsid w:val="003567DE"/>
    <w:rsid w:val="00386BD8"/>
    <w:rsid w:val="0039274E"/>
    <w:rsid w:val="00393F15"/>
    <w:rsid w:val="003A13E5"/>
    <w:rsid w:val="003A6F7B"/>
    <w:rsid w:val="003B2E47"/>
    <w:rsid w:val="003D0822"/>
    <w:rsid w:val="003D2890"/>
    <w:rsid w:val="003D632B"/>
    <w:rsid w:val="003E4D9E"/>
    <w:rsid w:val="00403139"/>
    <w:rsid w:val="00405273"/>
    <w:rsid w:val="00410875"/>
    <w:rsid w:val="00410A18"/>
    <w:rsid w:val="004168F6"/>
    <w:rsid w:val="00423FE5"/>
    <w:rsid w:val="0042703C"/>
    <w:rsid w:val="0042767A"/>
    <w:rsid w:val="00434CAC"/>
    <w:rsid w:val="004628BB"/>
    <w:rsid w:val="00475688"/>
    <w:rsid w:val="004757BB"/>
    <w:rsid w:val="004828AE"/>
    <w:rsid w:val="00482A86"/>
    <w:rsid w:val="00485F23"/>
    <w:rsid w:val="00490086"/>
    <w:rsid w:val="00490A84"/>
    <w:rsid w:val="004A0EC4"/>
    <w:rsid w:val="004A6F87"/>
    <w:rsid w:val="004B749D"/>
    <w:rsid w:val="004C0528"/>
    <w:rsid w:val="004C0E39"/>
    <w:rsid w:val="004C793D"/>
    <w:rsid w:val="004F29DF"/>
    <w:rsid w:val="00512DDB"/>
    <w:rsid w:val="00523142"/>
    <w:rsid w:val="00550B1A"/>
    <w:rsid w:val="00563CA8"/>
    <w:rsid w:val="005827E4"/>
    <w:rsid w:val="00586C7C"/>
    <w:rsid w:val="0059215C"/>
    <w:rsid w:val="005A587D"/>
    <w:rsid w:val="005B1B40"/>
    <w:rsid w:val="005B74CE"/>
    <w:rsid w:val="005C2456"/>
    <w:rsid w:val="005C26FE"/>
    <w:rsid w:val="005C4891"/>
    <w:rsid w:val="005D0461"/>
    <w:rsid w:val="005D78BB"/>
    <w:rsid w:val="005E25E6"/>
    <w:rsid w:val="005E48CC"/>
    <w:rsid w:val="005E5836"/>
    <w:rsid w:val="005F0D16"/>
    <w:rsid w:val="005F643E"/>
    <w:rsid w:val="00600A1B"/>
    <w:rsid w:val="0061518C"/>
    <w:rsid w:val="0062245F"/>
    <w:rsid w:val="00623A23"/>
    <w:rsid w:val="00630013"/>
    <w:rsid w:val="0063159D"/>
    <w:rsid w:val="0064023A"/>
    <w:rsid w:val="006458AC"/>
    <w:rsid w:val="00651491"/>
    <w:rsid w:val="006573F6"/>
    <w:rsid w:val="00667C60"/>
    <w:rsid w:val="006709D7"/>
    <w:rsid w:val="00674608"/>
    <w:rsid w:val="00680E9D"/>
    <w:rsid w:val="00696917"/>
    <w:rsid w:val="00697E74"/>
    <w:rsid w:val="006A1FAC"/>
    <w:rsid w:val="006A268C"/>
    <w:rsid w:val="006A558D"/>
    <w:rsid w:val="006A718F"/>
    <w:rsid w:val="006B7AB3"/>
    <w:rsid w:val="006C4CC9"/>
    <w:rsid w:val="006D52A9"/>
    <w:rsid w:val="006F21E7"/>
    <w:rsid w:val="007048CF"/>
    <w:rsid w:val="00706C05"/>
    <w:rsid w:val="00723C64"/>
    <w:rsid w:val="007301D1"/>
    <w:rsid w:val="007369BA"/>
    <w:rsid w:val="00740A36"/>
    <w:rsid w:val="00752818"/>
    <w:rsid w:val="00752CA7"/>
    <w:rsid w:val="00773D2A"/>
    <w:rsid w:val="00775B56"/>
    <w:rsid w:val="0077695B"/>
    <w:rsid w:val="0079756D"/>
    <w:rsid w:val="00797C45"/>
    <w:rsid w:val="007A1B76"/>
    <w:rsid w:val="007A4787"/>
    <w:rsid w:val="007B026D"/>
    <w:rsid w:val="007B7CB8"/>
    <w:rsid w:val="007F0408"/>
    <w:rsid w:val="007F3F9B"/>
    <w:rsid w:val="00823EF9"/>
    <w:rsid w:val="0082481D"/>
    <w:rsid w:val="00826B71"/>
    <w:rsid w:val="0083477E"/>
    <w:rsid w:val="008458D8"/>
    <w:rsid w:val="00847E0B"/>
    <w:rsid w:val="008566C6"/>
    <w:rsid w:val="00865E62"/>
    <w:rsid w:val="008771F6"/>
    <w:rsid w:val="00890994"/>
    <w:rsid w:val="008950AF"/>
    <w:rsid w:val="008A3FFB"/>
    <w:rsid w:val="008C0FF8"/>
    <w:rsid w:val="008D2D2E"/>
    <w:rsid w:val="008E0813"/>
    <w:rsid w:val="008E58B0"/>
    <w:rsid w:val="008E6960"/>
    <w:rsid w:val="008E7772"/>
    <w:rsid w:val="008F62A9"/>
    <w:rsid w:val="00912C78"/>
    <w:rsid w:val="009220D6"/>
    <w:rsid w:val="009425FB"/>
    <w:rsid w:val="00950A25"/>
    <w:rsid w:val="009529D9"/>
    <w:rsid w:val="0095378B"/>
    <w:rsid w:val="0095674C"/>
    <w:rsid w:val="00957AA9"/>
    <w:rsid w:val="00974C1E"/>
    <w:rsid w:val="00987A39"/>
    <w:rsid w:val="00990C04"/>
    <w:rsid w:val="009953C5"/>
    <w:rsid w:val="00995E91"/>
    <w:rsid w:val="00997D80"/>
    <w:rsid w:val="009A3D72"/>
    <w:rsid w:val="009A608A"/>
    <w:rsid w:val="009B0200"/>
    <w:rsid w:val="009B455B"/>
    <w:rsid w:val="009E06ED"/>
    <w:rsid w:val="009E22BF"/>
    <w:rsid w:val="00A036A7"/>
    <w:rsid w:val="00A07939"/>
    <w:rsid w:val="00A21F60"/>
    <w:rsid w:val="00A23236"/>
    <w:rsid w:val="00A2333A"/>
    <w:rsid w:val="00A252E6"/>
    <w:rsid w:val="00A35516"/>
    <w:rsid w:val="00A379BC"/>
    <w:rsid w:val="00A532D8"/>
    <w:rsid w:val="00A60629"/>
    <w:rsid w:val="00A63A33"/>
    <w:rsid w:val="00A84558"/>
    <w:rsid w:val="00A86DBC"/>
    <w:rsid w:val="00A877EE"/>
    <w:rsid w:val="00A9054C"/>
    <w:rsid w:val="00A90778"/>
    <w:rsid w:val="00AB29A2"/>
    <w:rsid w:val="00AB7E11"/>
    <w:rsid w:val="00AC2C00"/>
    <w:rsid w:val="00B00F91"/>
    <w:rsid w:val="00B26CAB"/>
    <w:rsid w:val="00B30352"/>
    <w:rsid w:val="00B447B6"/>
    <w:rsid w:val="00B44CE7"/>
    <w:rsid w:val="00B5096B"/>
    <w:rsid w:val="00B5391C"/>
    <w:rsid w:val="00B54976"/>
    <w:rsid w:val="00B6376A"/>
    <w:rsid w:val="00B67BF6"/>
    <w:rsid w:val="00B91794"/>
    <w:rsid w:val="00B9351C"/>
    <w:rsid w:val="00BA49B4"/>
    <w:rsid w:val="00BB1C89"/>
    <w:rsid w:val="00BB6D4D"/>
    <w:rsid w:val="00BC743B"/>
    <w:rsid w:val="00BC792A"/>
    <w:rsid w:val="00BD27AD"/>
    <w:rsid w:val="00BD30D9"/>
    <w:rsid w:val="00BD65C8"/>
    <w:rsid w:val="00C05DF9"/>
    <w:rsid w:val="00C2013F"/>
    <w:rsid w:val="00C24B28"/>
    <w:rsid w:val="00C24C50"/>
    <w:rsid w:val="00C27C6C"/>
    <w:rsid w:val="00C53CB8"/>
    <w:rsid w:val="00C6752E"/>
    <w:rsid w:val="00C93F84"/>
    <w:rsid w:val="00CA7344"/>
    <w:rsid w:val="00CC2673"/>
    <w:rsid w:val="00CC2BDF"/>
    <w:rsid w:val="00CE1A6F"/>
    <w:rsid w:val="00CE252A"/>
    <w:rsid w:val="00CE3C99"/>
    <w:rsid w:val="00CE54D3"/>
    <w:rsid w:val="00CF227A"/>
    <w:rsid w:val="00CF3423"/>
    <w:rsid w:val="00D07416"/>
    <w:rsid w:val="00D11F05"/>
    <w:rsid w:val="00D24479"/>
    <w:rsid w:val="00D248B4"/>
    <w:rsid w:val="00D2605B"/>
    <w:rsid w:val="00D4093A"/>
    <w:rsid w:val="00D45199"/>
    <w:rsid w:val="00D462D2"/>
    <w:rsid w:val="00D46E19"/>
    <w:rsid w:val="00D62AEA"/>
    <w:rsid w:val="00D71981"/>
    <w:rsid w:val="00D879F9"/>
    <w:rsid w:val="00DA6A63"/>
    <w:rsid w:val="00DB47C4"/>
    <w:rsid w:val="00DB5946"/>
    <w:rsid w:val="00DD2A19"/>
    <w:rsid w:val="00DD5A3F"/>
    <w:rsid w:val="00DE2D21"/>
    <w:rsid w:val="00DF154F"/>
    <w:rsid w:val="00DF2315"/>
    <w:rsid w:val="00DF3643"/>
    <w:rsid w:val="00E00EE0"/>
    <w:rsid w:val="00E14658"/>
    <w:rsid w:val="00E154C9"/>
    <w:rsid w:val="00E16952"/>
    <w:rsid w:val="00E21451"/>
    <w:rsid w:val="00E23CEC"/>
    <w:rsid w:val="00E33CEE"/>
    <w:rsid w:val="00E3474F"/>
    <w:rsid w:val="00E35C30"/>
    <w:rsid w:val="00E374FD"/>
    <w:rsid w:val="00E418D6"/>
    <w:rsid w:val="00E43D78"/>
    <w:rsid w:val="00E51A34"/>
    <w:rsid w:val="00E5503F"/>
    <w:rsid w:val="00E5579C"/>
    <w:rsid w:val="00E55BA8"/>
    <w:rsid w:val="00E55CE2"/>
    <w:rsid w:val="00E57740"/>
    <w:rsid w:val="00E67985"/>
    <w:rsid w:val="00E703C5"/>
    <w:rsid w:val="00E71C9C"/>
    <w:rsid w:val="00E87266"/>
    <w:rsid w:val="00E96180"/>
    <w:rsid w:val="00EA0AB7"/>
    <w:rsid w:val="00EB343B"/>
    <w:rsid w:val="00ED2869"/>
    <w:rsid w:val="00EF5EB5"/>
    <w:rsid w:val="00F108AC"/>
    <w:rsid w:val="00F127AE"/>
    <w:rsid w:val="00F15A07"/>
    <w:rsid w:val="00F42306"/>
    <w:rsid w:val="00F5184F"/>
    <w:rsid w:val="00F524C2"/>
    <w:rsid w:val="00F526EE"/>
    <w:rsid w:val="00F53E13"/>
    <w:rsid w:val="00F54513"/>
    <w:rsid w:val="00F57569"/>
    <w:rsid w:val="00F73D13"/>
    <w:rsid w:val="00F74B6E"/>
    <w:rsid w:val="00F74ED8"/>
    <w:rsid w:val="00F76534"/>
    <w:rsid w:val="00F7684F"/>
    <w:rsid w:val="00F828DE"/>
    <w:rsid w:val="00F8524C"/>
    <w:rsid w:val="00F954A9"/>
    <w:rsid w:val="00FA4D55"/>
    <w:rsid w:val="00FB3938"/>
    <w:rsid w:val="00FC3C1C"/>
    <w:rsid w:val="00FD665F"/>
    <w:rsid w:val="00FD711C"/>
    <w:rsid w:val="00FE2AEF"/>
    <w:rsid w:val="00FE2DFB"/>
    <w:rsid w:val="00FE37B5"/>
    <w:rsid w:val="00FF54E1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2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4C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434CAC"/>
    <w:pPr>
      <w:keepNext/>
      <w:spacing w:line="360" w:lineRule="atLeast"/>
      <w:ind w:right="-716"/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/>
      <w:b/>
      <w:kern w:val="32"/>
      <w:sz w:val="32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/>
    </w:rPr>
  </w:style>
  <w:style w:type="table" w:styleId="a3">
    <w:name w:val="Table Grid"/>
    <w:basedOn w:val="a1"/>
    <w:uiPriority w:val="99"/>
    <w:rsid w:val="00434C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54976"/>
    <w:rPr>
      <w:sz w:val="2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sz w:val="2"/>
    </w:rPr>
  </w:style>
  <w:style w:type="paragraph" w:styleId="a6">
    <w:name w:val="header"/>
    <w:basedOn w:val="a"/>
    <w:link w:val="a7"/>
    <w:uiPriority w:val="99"/>
    <w:rsid w:val="007B02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sz w:val="24"/>
    </w:rPr>
  </w:style>
  <w:style w:type="character" w:styleId="a8">
    <w:name w:val="page number"/>
    <w:basedOn w:val="a0"/>
    <w:uiPriority w:val="99"/>
    <w:rsid w:val="007B026D"/>
    <w:rPr>
      <w:rFonts w:cs="Times New Roman"/>
    </w:rPr>
  </w:style>
  <w:style w:type="paragraph" w:styleId="a9">
    <w:name w:val="footer"/>
    <w:basedOn w:val="a"/>
    <w:link w:val="aa"/>
    <w:uiPriority w:val="99"/>
    <w:rsid w:val="00147E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sz w:val="24"/>
    </w:rPr>
  </w:style>
  <w:style w:type="paragraph" w:styleId="ab">
    <w:name w:val="List Paragraph"/>
    <w:basedOn w:val="a"/>
    <w:uiPriority w:val="99"/>
    <w:qFormat/>
    <w:rsid w:val="008458D8"/>
    <w:pPr>
      <w:ind w:left="720"/>
      <w:contextualSpacing/>
    </w:pPr>
  </w:style>
  <w:style w:type="paragraph" w:customStyle="1" w:styleId="ConsPlusTitle">
    <w:name w:val="ConsPlusTitle"/>
    <w:uiPriority w:val="99"/>
    <w:rsid w:val="007A1B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7A1B7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1">
    <w:name w:val="Без интервала1"/>
    <w:uiPriority w:val="99"/>
    <w:rsid w:val="006C4CC9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2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4C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434CAC"/>
    <w:pPr>
      <w:keepNext/>
      <w:spacing w:line="360" w:lineRule="atLeast"/>
      <w:ind w:right="-716"/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/>
      <w:b/>
      <w:kern w:val="32"/>
      <w:sz w:val="32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/>
    </w:rPr>
  </w:style>
  <w:style w:type="table" w:styleId="a3">
    <w:name w:val="Table Grid"/>
    <w:basedOn w:val="a1"/>
    <w:uiPriority w:val="99"/>
    <w:rsid w:val="00434C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54976"/>
    <w:rPr>
      <w:sz w:val="2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sz w:val="2"/>
    </w:rPr>
  </w:style>
  <w:style w:type="paragraph" w:styleId="a6">
    <w:name w:val="header"/>
    <w:basedOn w:val="a"/>
    <w:link w:val="a7"/>
    <w:uiPriority w:val="99"/>
    <w:rsid w:val="007B02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sz w:val="24"/>
    </w:rPr>
  </w:style>
  <w:style w:type="character" w:styleId="a8">
    <w:name w:val="page number"/>
    <w:basedOn w:val="a0"/>
    <w:uiPriority w:val="99"/>
    <w:rsid w:val="007B026D"/>
    <w:rPr>
      <w:rFonts w:cs="Times New Roman"/>
    </w:rPr>
  </w:style>
  <w:style w:type="paragraph" w:styleId="a9">
    <w:name w:val="footer"/>
    <w:basedOn w:val="a"/>
    <w:link w:val="aa"/>
    <w:uiPriority w:val="99"/>
    <w:rsid w:val="00147E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sz w:val="24"/>
    </w:rPr>
  </w:style>
  <w:style w:type="paragraph" w:styleId="ab">
    <w:name w:val="List Paragraph"/>
    <w:basedOn w:val="a"/>
    <w:uiPriority w:val="99"/>
    <w:qFormat/>
    <w:rsid w:val="008458D8"/>
    <w:pPr>
      <w:ind w:left="720"/>
      <w:contextualSpacing/>
    </w:pPr>
  </w:style>
  <w:style w:type="paragraph" w:customStyle="1" w:styleId="ConsPlusTitle">
    <w:name w:val="ConsPlusTitle"/>
    <w:uiPriority w:val="99"/>
    <w:rsid w:val="007A1B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7A1B7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1">
    <w:name w:val="Без интервала1"/>
    <w:uiPriority w:val="99"/>
    <w:rsid w:val="006C4CC9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84;&#1086;&#1080;%20&#1096;&#1072;&#1073;&#1083;&#1086;&#1085;&#1099;\&#1056;&#1072;&#1089;&#1087;&#1086;&#1088;&#1103;&#1078;&#1077;&#1085;&#1080;&#1077;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Распоряжение1</Template>
  <TotalTime>0</TotalTime>
  <Pages>5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</Company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Добуш Мария Владимировна</cp:lastModifiedBy>
  <cp:revision>2</cp:revision>
  <cp:lastPrinted>2019-05-24T06:28:00Z</cp:lastPrinted>
  <dcterms:created xsi:type="dcterms:W3CDTF">2019-06-04T06:40:00Z</dcterms:created>
  <dcterms:modified xsi:type="dcterms:W3CDTF">2019-06-04T06:40:00Z</dcterms:modified>
</cp:coreProperties>
</file>